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021B" w14:textId="3366A80E" w:rsidR="000E362C" w:rsidRDefault="000E362C"/>
    <w:p w14:paraId="0449E580" w14:textId="13D5BD67" w:rsidR="003C302C" w:rsidRPr="0018207F" w:rsidRDefault="00797184" w:rsidP="00797184">
      <w:pPr>
        <w:jc w:val="center"/>
        <w:rPr>
          <w:rFonts w:ascii="BIZ UDゴシック" w:eastAsia="BIZ UDゴシック" w:hAnsi="BIZ UDゴシック"/>
          <w:sz w:val="52"/>
          <w:szCs w:val="52"/>
        </w:rPr>
      </w:pPr>
      <w:r w:rsidRPr="0018207F">
        <w:rPr>
          <w:rFonts w:ascii="BIZ UDゴシック" w:eastAsia="BIZ UDゴシック" w:hAnsi="BIZ UDゴシック" w:hint="eastAsia"/>
          <w:sz w:val="52"/>
          <w:szCs w:val="52"/>
        </w:rPr>
        <w:t>林業体験会 参加申込書</w:t>
      </w:r>
    </w:p>
    <w:p w14:paraId="77543D39" w14:textId="75BDB03C" w:rsidR="003C302C" w:rsidRDefault="003C302C"/>
    <w:tbl>
      <w:tblPr>
        <w:tblStyle w:val="af1"/>
        <w:tblW w:w="0" w:type="auto"/>
        <w:tblInd w:w="279" w:type="dxa"/>
        <w:tblLook w:val="04A0" w:firstRow="1" w:lastRow="0" w:firstColumn="1" w:lastColumn="0" w:noHBand="0" w:noVBand="1"/>
      </w:tblPr>
      <w:tblGrid>
        <w:gridCol w:w="2268"/>
        <w:gridCol w:w="6237"/>
      </w:tblGrid>
      <w:tr w:rsidR="00797184" w14:paraId="267588D0" w14:textId="77777777" w:rsidTr="00797184">
        <w:trPr>
          <w:trHeight w:hRule="exact" w:val="1021"/>
        </w:trPr>
        <w:tc>
          <w:tcPr>
            <w:tcW w:w="2268" w:type="dxa"/>
            <w:vAlign w:val="center"/>
          </w:tcPr>
          <w:p w14:paraId="243F2A9D" w14:textId="2337C0CE" w:rsidR="00797184" w:rsidRPr="0018207F" w:rsidRDefault="00797184" w:rsidP="00797184">
            <w:pPr>
              <w:jc w:val="center"/>
              <w:rPr>
                <w:rFonts w:ascii="BIZ UDゴシック" w:eastAsia="BIZ UDゴシック" w:hAnsi="BIZ UDゴシック"/>
                <w:szCs w:val="24"/>
              </w:rPr>
            </w:pPr>
            <w:r w:rsidRPr="0018207F">
              <w:rPr>
                <w:rFonts w:ascii="BIZ UDゴシック" w:eastAsia="BIZ UDゴシック" w:hAnsi="BIZ UDゴシック" w:hint="eastAsia"/>
                <w:szCs w:val="24"/>
              </w:rPr>
              <w:t>(ふりがな)</w:t>
            </w:r>
          </w:p>
          <w:p w14:paraId="59559445" w14:textId="377BD24A" w:rsidR="00797184" w:rsidRPr="0018207F" w:rsidRDefault="00797184" w:rsidP="00797184">
            <w:pPr>
              <w:jc w:val="center"/>
              <w:rPr>
                <w:rFonts w:ascii="BIZ UDゴシック" w:eastAsia="BIZ UDゴシック" w:hAnsi="BIZ UDゴシック"/>
                <w:sz w:val="32"/>
                <w:szCs w:val="32"/>
              </w:rPr>
            </w:pPr>
            <w:r w:rsidRPr="0018207F">
              <w:rPr>
                <w:rFonts w:ascii="BIZ UDゴシック" w:eastAsia="BIZ UDゴシック" w:hAnsi="BIZ UDゴシック" w:hint="eastAsia"/>
                <w:sz w:val="32"/>
                <w:szCs w:val="32"/>
              </w:rPr>
              <w:t>お名前</w:t>
            </w:r>
          </w:p>
        </w:tc>
        <w:tc>
          <w:tcPr>
            <w:tcW w:w="6237" w:type="dxa"/>
            <w:vAlign w:val="center"/>
          </w:tcPr>
          <w:p w14:paraId="43261161" w14:textId="77777777" w:rsidR="00797184" w:rsidRDefault="00797184" w:rsidP="00797184"/>
        </w:tc>
      </w:tr>
      <w:tr w:rsidR="00797184" w14:paraId="5F9A4852" w14:textId="77777777" w:rsidTr="00797184">
        <w:trPr>
          <w:trHeight w:hRule="exact" w:val="1021"/>
        </w:trPr>
        <w:tc>
          <w:tcPr>
            <w:tcW w:w="2268" w:type="dxa"/>
            <w:vAlign w:val="center"/>
          </w:tcPr>
          <w:p w14:paraId="060E4D7C" w14:textId="6BC27213" w:rsidR="00797184" w:rsidRPr="0018207F" w:rsidRDefault="00797184" w:rsidP="00797184">
            <w:pPr>
              <w:jc w:val="center"/>
              <w:rPr>
                <w:rFonts w:ascii="BIZ UDゴシック" w:eastAsia="BIZ UDゴシック" w:hAnsi="BIZ UDゴシック"/>
                <w:sz w:val="32"/>
                <w:szCs w:val="32"/>
              </w:rPr>
            </w:pPr>
            <w:r w:rsidRPr="0018207F">
              <w:rPr>
                <w:rFonts w:ascii="BIZ UDゴシック" w:eastAsia="BIZ UDゴシック" w:hAnsi="BIZ UDゴシック" w:hint="eastAsia"/>
                <w:sz w:val="32"/>
                <w:szCs w:val="32"/>
              </w:rPr>
              <w:t>住所</w:t>
            </w:r>
          </w:p>
        </w:tc>
        <w:tc>
          <w:tcPr>
            <w:tcW w:w="6237" w:type="dxa"/>
            <w:vAlign w:val="center"/>
          </w:tcPr>
          <w:p w14:paraId="6DBF512E" w14:textId="77777777" w:rsidR="00797184" w:rsidRDefault="00797184" w:rsidP="00797184"/>
        </w:tc>
      </w:tr>
      <w:tr w:rsidR="00797184" w14:paraId="082BF51C" w14:textId="77777777" w:rsidTr="00797184">
        <w:trPr>
          <w:trHeight w:hRule="exact" w:val="1021"/>
        </w:trPr>
        <w:tc>
          <w:tcPr>
            <w:tcW w:w="2268" w:type="dxa"/>
            <w:vAlign w:val="center"/>
          </w:tcPr>
          <w:p w14:paraId="3CD5604F" w14:textId="11692D36" w:rsidR="00797184" w:rsidRPr="0018207F" w:rsidRDefault="00797184" w:rsidP="00797184">
            <w:pPr>
              <w:jc w:val="center"/>
              <w:rPr>
                <w:rFonts w:ascii="BIZ UDゴシック" w:eastAsia="BIZ UDゴシック" w:hAnsi="BIZ UDゴシック"/>
                <w:sz w:val="32"/>
                <w:szCs w:val="32"/>
              </w:rPr>
            </w:pPr>
            <w:r w:rsidRPr="0018207F">
              <w:rPr>
                <w:rFonts w:ascii="BIZ UDゴシック" w:eastAsia="BIZ UDゴシック" w:hAnsi="BIZ UDゴシック" w:hint="eastAsia"/>
                <w:sz w:val="32"/>
                <w:szCs w:val="32"/>
              </w:rPr>
              <w:t>生年月日</w:t>
            </w:r>
          </w:p>
        </w:tc>
        <w:tc>
          <w:tcPr>
            <w:tcW w:w="6237" w:type="dxa"/>
            <w:vAlign w:val="center"/>
          </w:tcPr>
          <w:p w14:paraId="60DC8D77" w14:textId="77777777" w:rsidR="00797184" w:rsidRDefault="00797184" w:rsidP="00797184"/>
        </w:tc>
      </w:tr>
      <w:tr w:rsidR="00797184" w14:paraId="7E0D1A0E" w14:textId="77777777" w:rsidTr="00797184">
        <w:trPr>
          <w:trHeight w:hRule="exact" w:val="1021"/>
        </w:trPr>
        <w:tc>
          <w:tcPr>
            <w:tcW w:w="2268" w:type="dxa"/>
            <w:vAlign w:val="center"/>
          </w:tcPr>
          <w:p w14:paraId="4DD2B799" w14:textId="757B7260" w:rsidR="00797184" w:rsidRPr="0018207F" w:rsidRDefault="00797184" w:rsidP="00797184">
            <w:pPr>
              <w:jc w:val="center"/>
              <w:rPr>
                <w:rFonts w:ascii="BIZ UDゴシック" w:eastAsia="BIZ UDゴシック" w:hAnsi="BIZ UDゴシック"/>
                <w:sz w:val="32"/>
                <w:szCs w:val="32"/>
              </w:rPr>
            </w:pPr>
            <w:r w:rsidRPr="0018207F">
              <w:rPr>
                <w:rFonts w:ascii="BIZ UDゴシック" w:eastAsia="BIZ UDゴシック" w:hAnsi="BIZ UDゴシック" w:hint="eastAsia"/>
                <w:sz w:val="32"/>
                <w:szCs w:val="32"/>
              </w:rPr>
              <w:t>電話番号</w:t>
            </w:r>
          </w:p>
        </w:tc>
        <w:tc>
          <w:tcPr>
            <w:tcW w:w="6237" w:type="dxa"/>
            <w:vAlign w:val="center"/>
          </w:tcPr>
          <w:p w14:paraId="27DA5574" w14:textId="77777777" w:rsidR="00797184" w:rsidRDefault="00797184" w:rsidP="00797184"/>
        </w:tc>
      </w:tr>
    </w:tbl>
    <w:p w14:paraId="091EE9CF" w14:textId="7568EB07" w:rsidR="003C302C" w:rsidRDefault="003C302C"/>
    <w:p w14:paraId="550D6A9F" w14:textId="0950B457" w:rsidR="006112B4" w:rsidRPr="0018207F" w:rsidRDefault="006112B4" w:rsidP="006112B4">
      <w:pPr>
        <w:ind w:firstLineChars="100" w:firstLine="240"/>
        <w:rPr>
          <w:rFonts w:ascii="BIZ UDゴシック" w:eastAsia="BIZ UDゴシック" w:hAnsi="BIZ UDゴシック"/>
        </w:rPr>
      </w:pPr>
      <w:r w:rsidRPr="0018207F">
        <w:rPr>
          <w:rFonts w:ascii="BIZ UDゴシック" w:eastAsia="BIZ UDゴシック" w:hAnsi="BIZ UDゴシック" w:hint="eastAsia"/>
        </w:rPr>
        <w:t>※イベント保険加入のため、上記事項をお知らせください。</w:t>
      </w:r>
    </w:p>
    <w:p w14:paraId="476F20DE" w14:textId="0BA64B52" w:rsidR="003C302C" w:rsidRDefault="003C302C"/>
    <w:p w14:paraId="05A43F57" w14:textId="091EA914" w:rsidR="00293D8F" w:rsidRDefault="00293D8F"/>
    <w:p w14:paraId="784907C7" w14:textId="1E89670D" w:rsidR="00293D8F" w:rsidRPr="006112B4" w:rsidRDefault="00293D8F" w:rsidP="00125382">
      <w:pPr>
        <w:ind w:firstLineChars="100" w:firstLine="400"/>
        <w:rPr>
          <w:sz w:val="40"/>
          <w:szCs w:val="40"/>
        </w:rPr>
      </w:pPr>
      <w:r w:rsidRPr="006112B4">
        <w:rPr>
          <w:rFonts w:hint="eastAsia"/>
          <w:sz w:val="40"/>
          <w:szCs w:val="40"/>
        </w:rPr>
        <w:t>申込締切日：令和</w:t>
      </w:r>
      <w:r w:rsidR="00FD067A">
        <w:rPr>
          <w:rFonts w:hint="eastAsia"/>
          <w:sz w:val="40"/>
          <w:szCs w:val="40"/>
        </w:rPr>
        <w:t>８</w:t>
      </w:r>
      <w:r w:rsidRPr="006112B4">
        <w:rPr>
          <w:rFonts w:hint="eastAsia"/>
          <w:sz w:val="40"/>
          <w:szCs w:val="40"/>
        </w:rPr>
        <w:t>年</w:t>
      </w:r>
      <w:r w:rsidR="00FD067A">
        <w:rPr>
          <w:rFonts w:hint="eastAsia"/>
          <w:sz w:val="40"/>
          <w:szCs w:val="40"/>
        </w:rPr>
        <w:t>３</w:t>
      </w:r>
      <w:r w:rsidRPr="006112B4">
        <w:rPr>
          <w:rFonts w:hint="eastAsia"/>
          <w:sz w:val="40"/>
          <w:szCs w:val="40"/>
        </w:rPr>
        <w:t>月</w:t>
      </w:r>
      <w:r w:rsidR="00AA0A52">
        <w:rPr>
          <w:rFonts w:hint="eastAsia"/>
          <w:sz w:val="40"/>
          <w:szCs w:val="40"/>
        </w:rPr>
        <w:t>１</w:t>
      </w:r>
      <w:r w:rsidR="00FD067A">
        <w:rPr>
          <w:rFonts w:hint="eastAsia"/>
          <w:sz w:val="40"/>
          <w:szCs w:val="40"/>
        </w:rPr>
        <w:t>９</w:t>
      </w:r>
      <w:r w:rsidRPr="006112B4">
        <w:rPr>
          <w:rFonts w:hint="eastAsia"/>
          <w:sz w:val="40"/>
          <w:szCs w:val="40"/>
        </w:rPr>
        <w:t>日(</w:t>
      </w:r>
      <w:r w:rsidR="00FD067A">
        <w:rPr>
          <w:rFonts w:hint="eastAsia"/>
          <w:sz w:val="40"/>
          <w:szCs w:val="40"/>
        </w:rPr>
        <w:t>木</w:t>
      </w:r>
      <w:r w:rsidRPr="006112B4">
        <w:rPr>
          <w:rFonts w:hint="eastAsia"/>
          <w:sz w:val="40"/>
          <w:szCs w:val="40"/>
        </w:rPr>
        <w:t>)</w:t>
      </w:r>
    </w:p>
    <w:p w14:paraId="406DEB99" w14:textId="77777777" w:rsidR="00293D8F" w:rsidRPr="006112B4" w:rsidRDefault="00293D8F" w:rsidP="00293D8F">
      <w:pPr>
        <w:rPr>
          <w:sz w:val="40"/>
          <w:szCs w:val="40"/>
        </w:rPr>
      </w:pPr>
    </w:p>
    <w:p w14:paraId="1086EA28" w14:textId="28FB014F" w:rsidR="00293D8F" w:rsidRPr="006112B4" w:rsidRDefault="00293D8F" w:rsidP="00125382">
      <w:pPr>
        <w:ind w:firstLineChars="100" w:firstLine="400"/>
        <w:rPr>
          <w:sz w:val="40"/>
          <w:szCs w:val="40"/>
        </w:rPr>
      </w:pPr>
      <w:r w:rsidRPr="006112B4">
        <w:rPr>
          <w:rFonts w:hint="eastAsia"/>
          <w:sz w:val="40"/>
          <w:szCs w:val="40"/>
        </w:rPr>
        <w:t>申込先(高萩市森林組合)</w:t>
      </w:r>
    </w:p>
    <w:p w14:paraId="5598AFC1" w14:textId="77777777" w:rsidR="00293D8F" w:rsidRPr="00125382" w:rsidRDefault="00293D8F" w:rsidP="00293D8F">
      <w:pPr>
        <w:rPr>
          <w:szCs w:val="24"/>
        </w:rPr>
      </w:pPr>
    </w:p>
    <w:p w14:paraId="451A9CB7" w14:textId="168C74C2" w:rsidR="00293D8F" w:rsidRPr="006112B4" w:rsidRDefault="00293D8F" w:rsidP="00293D8F">
      <w:pPr>
        <w:ind w:firstLineChars="100" w:firstLine="400"/>
        <w:rPr>
          <w:sz w:val="40"/>
          <w:szCs w:val="40"/>
        </w:rPr>
      </w:pPr>
      <w:r w:rsidRPr="006112B4">
        <w:rPr>
          <w:rFonts w:hint="eastAsia"/>
          <w:sz w:val="40"/>
          <w:szCs w:val="40"/>
        </w:rPr>
        <w:t>電　話：０２９３－２２－４８６６</w:t>
      </w:r>
    </w:p>
    <w:p w14:paraId="69EB5C6A" w14:textId="33CD0309" w:rsidR="00293D8F" w:rsidRPr="006112B4" w:rsidRDefault="006112B4" w:rsidP="00293D8F">
      <w:pPr>
        <w:ind w:firstLineChars="100" w:firstLine="400"/>
        <w:rPr>
          <w:sz w:val="40"/>
          <w:szCs w:val="40"/>
        </w:rPr>
      </w:pPr>
      <w:r w:rsidRPr="006112B4">
        <w:rPr>
          <w:rFonts w:hint="eastAsia"/>
          <w:sz w:val="40"/>
          <w:szCs w:val="40"/>
        </w:rPr>
        <w:t>ＦＡＸ</w:t>
      </w:r>
      <w:r w:rsidR="00293D8F" w:rsidRPr="006112B4">
        <w:rPr>
          <w:rFonts w:hint="eastAsia"/>
          <w:sz w:val="40"/>
          <w:szCs w:val="40"/>
        </w:rPr>
        <w:t>：０２９３－４４－３９４４</w:t>
      </w:r>
    </w:p>
    <w:p w14:paraId="20735FE8" w14:textId="1FDC8795" w:rsidR="00293D8F" w:rsidRDefault="00293D8F" w:rsidP="00293D8F"/>
    <w:p w14:paraId="6A4A2017" w14:textId="77777777" w:rsidR="00293D8F" w:rsidRDefault="00293D8F" w:rsidP="00293D8F"/>
    <w:p w14:paraId="266CEA65" w14:textId="3508960F" w:rsidR="00293D8F" w:rsidRDefault="00293D8F" w:rsidP="00293D8F">
      <w:r>
        <w:rPr>
          <w:rFonts w:hint="eastAsia"/>
        </w:rPr>
        <w:t>・当</w:t>
      </w:r>
      <w:r w:rsidRPr="00293D8F">
        <w:rPr>
          <w:rFonts w:hint="eastAsia"/>
        </w:rPr>
        <w:t>体験会</w:t>
      </w:r>
      <w:r>
        <w:rPr>
          <w:rFonts w:hint="eastAsia"/>
        </w:rPr>
        <w:t>は、高萩市の委託事業で実施しています。</w:t>
      </w:r>
    </w:p>
    <w:p w14:paraId="70FBBF1F" w14:textId="25718CCD" w:rsidR="00293D8F" w:rsidRDefault="00293D8F" w:rsidP="00293D8F">
      <w:pPr>
        <w:ind w:left="240" w:hangingChars="100" w:hanging="240"/>
      </w:pPr>
      <w:r>
        <w:rPr>
          <w:rFonts w:hint="eastAsia"/>
        </w:rPr>
        <w:t>・申込にあたり収集した個人情報は、高萩市及び当組合で厳格に管理するとともに目的以外には使用しません。</w:t>
      </w:r>
    </w:p>
    <w:p w14:paraId="0FC4F669" w14:textId="10336CAB" w:rsidR="00293D8F" w:rsidRDefault="00293D8F" w:rsidP="00293D8F">
      <w:pPr>
        <w:ind w:left="240" w:hangingChars="100" w:hanging="240"/>
      </w:pPr>
      <w:r>
        <w:rPr>
          <w:rFonts w:hint="eastAsia"/>
        </w:rPr>
        <w:t>・高萩市のホームページ、広報誌等に活動の様子を伝える写真等を掲載することがあります。写真の掲載については個人が特定されないよう配慮します。</w:t>
      </w:r>
    </w:p>
    <w:p w14:paraId="036110FD" w14:textId="77777777" w:rsidR="00293D8F" w:rsidRDefault="00293D8F" w:rsidP="00293D8F"/>
    <w:sectPr w:rsidR="00293D8F" w:rsidSect="000E362C">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FE"/>
    <w:rsid w:val="000E362C"/>
    <w:rsid w:val="00125382"/>
    <w:rsid w:val="0018207F"/>
    <w:rsid w:val="00200699"/>
    <w:rsid w:val="00293D8F"/>
    <w:rsid w:val="002A4E0D"/>
    <w:rsid w:val="002B0FB6"/>
    <w:rsid w:val="003247FF"/>
    <w:rsid w:val="0037113E"/>
    <w:rsid w:val="003C302C"/>
    <w:rsid w:val="00481AD7"/>
    <w:rsid w:val="006112B4"/>
    <w:rsid w:val="00622E4B"/>
    <w:rsid w:val="006A26BC"/>
    <w:rsid w:val="00797184"/>
    <w:rsid w:val="00797FFC"/>
    <w:rsid w:val="008C69FC"/>
    <w:rsid w:val="00AA0A52"/>
    <w:rsid w:val="00C341FE"/>
    <w:rsid w:val="00D57277"/>
    <w:rsid w:val="00DC3EBE"/>
    <w:rsid w:val="00FD0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FEA3A1"/>
  <w15:docId w15:val="{BBB1C3AF-F455-4A2E-8F89-58161C39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62C"/>
    <w:pPr>
      <w:widowControl w:val="0"/>
      <w:jc w:val="both"/>
    </w:pPr>
    <w:rPr>
      <w:rFonts w:ascii="ＭＳ ゴシック" w:eastAsia="ＭＳ ゴシック"/>
      <w:sz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hAnsiTheme="majorHAnsi" w:cstheme="majorBidi"/>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79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0</TotalTime>
  <Pages>1</Pages>
  <Words>43</Words>
  <Characters>251</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高萩市</dc:creator>
  <cp:keywords/>
  <dc:description/>
  <cp:lastModifiedBy>URJ7Q3132</cp:lastModifiedBy>
  <cp:revision>2</cp:revision>
  <cp:lastPrinted>2026-03-03T06:34:00Z</cp:lastPrinted>
  <dcterms:created xsi:type="dcterms:W3CDTF">2026-03-03T06:34:00Z</dcterms:created>
  <dcterms:modified xsi:type="dcterms:W3CDTF">2026-03-03T06:34:00Z</dcterms:modified>
</cp:coreProperties>
</file>