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371A" w14:textId="77777777" w:rsidR="007533C9" w:rsidRDefault="007533C9" w:rsidP="002E7AF4">
      <w:p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672010">
        <w:rPr>
          <w:rFonts w:hint="eastAsia"/>
          <w:sz w:val="32"/>
          <w:szCs w:val="32"/>
        </w:rPr>
        <w:t>意見書（案）</w:t>
      </w:r>
      <w:r>
        <w:rPr>
          <w:rFonts w:hint="eastAsia"/>
          <w:sz w:val="32"/>
          <w:szCs w:val="32"/>
        </w:rPr>
        <w:t>について】</w:t>
      </w:r>
    </w:p>
    <w:p w14:paraId="29EFD004" w14:textId="77777777" w:rsidR="007533C9" w:rsidRDefault="007533C9" w:rsidP="002E7AF4">
      <w:pPr>
        <w:spacing w:line="360" w:lineRule="exact"/>
        <w:rPr>
          <w:sz w:val="32"/>
          <w:szCs w:val="32"/>
        </w:rPr>
      </w:pPr>
    </w:p>
    <w:p w14:paraId="700BEEAF" w14:textId="77777777" w:rsidR="007533C9" w:rsidRDefault="007533C9" w:rsidP="002E7AF4">
      <w:pPr>
        <w:spacing w:line="360" w:lineRule="exact"/>
        <w:rPr>
          <w:sz w:val="32"/>
          <w:szCs w:val="32"/>
        </w:rPr>
      </w:pPr>
    </w:p>
    <w:p w14:paraId="14D0A97C" w14:textId="77777777" w:rsidR="00672010" w:rsidRDefault="00672010" w:rsidP="00672010">
      <w:pPr>
        <w:numPr>
          <w:ilvl w:val="0"/>
          <w:numId w:val="2"/>
        </w:numPr>
        <w:spacing w:line="3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請願（陳情）が，国等への意見書の提出を求めるものである場合に，請願（陳情）の提出にあわせて提出してください。</w:t>
      </w:r>
    </w:p>
    <w:p w14:paraId="2402C1E8" w14:textId="77777777" w:rsidR="00672010" w:rsidRDefault="00672010" w:rsidP="00672010">
      <w:pPr>
        <w:spacing w:line="360" w:lineRule="exact"/>
        <w:rPr>
          <w:sz w:val="32"/>
          <w:szCs w:val="32"/>
        </w:rPr>
      </w:pPr>
    </w:p>
    <w:p w14:paraId="0B80198F" w14:textId="3A3D57A0" w:rsidR="0014332F" w:rsidRPr="009D7B84" w:rsidRDefault="00672010" w:rsidP="009D7B84">
      <w:pPr>
        <w:numPr>
          <w:ilvl w:val="0"/>
          <w:numId w:val="2"/>
        </w:numPr>
        <w:spacing w:line="3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本市議会において，当該請願（陳情）が採択された場合に，参考とさせていただきます</w:t>
      </w:r>
      <w:r w:rsidR="0014332F">
        <w:rPr>
          <w:rFonts w:hint="eastAsia"/>
          <w:sz w:val="32"/>
          <w:szCs w:val="32"/>
        </w:rPr>
        <w:t>。</w:t>
      </w:r>
    </w:p>
    <w:p w14:paraId="78A493EA" w14:textId="485D6B4D" w:rsidR="009D7B84" w:rsidRDefault="009D7B8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2EA3DF1" w14:textId="77777777" w:rsidR="007C5DE8" w:rsidRPr="00C94477" w:rsidRDefault="007C5DE8" w:rsidP="004F5DB3">
      <w:pPr>
        <w:spacing w:line="360" w:lineRule="exact"/>
        <w:rPr>
          <w:rFonts w:ascii="ＭＳ 明朝" w:hAnsi="ＭＳ 明朝"/>
        </w:rPr>
      </w:pPr>
    </w:p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9612"/>
      </w:tblGrid>
      <w:tr w:rsidR="007C5DE8" w:rsidRPr="00386F50" w14:paraId="047F04FD" w14:textId="77777777" w:rsidTr="00386F50">
        <w:tc>
          <w:tcPr>
            <w:tcW w:w="9612" w:type="dxa"/>
            <w:shd w:val="clear" w:color="auto" w:fill="auto"/>
          </w:tcPr>
          <w:p w14:paraId="5CCB761C" w14:textId="77777777" w:rsidR="007C5DE8" w:rsidRPr="00386F50" w:rsidRDefault="00C94477" w:rsidP="00386F50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（意見書の件名を記入してください。）</w:t>
            </w:r>
          </w:p>
        </w:tc>
      </w:tr>
    </w:tbl>
    <w:p w14:paraId="17EF1835" w14:textId="77777777" w:rsidR="007C5DE8" w:rsidRPr="00EB2D94" w:rsidRDefault="007C5DE8" w:rsidP="007C5DE8">
      <w:pPr>
        <w:spacing w:line="360" w:lineRule="exact"/>
        <w:rPr>
          <w:rFonts w:ascii="ＭＳ 明朝" w:hAnsi="ＭＳ 明朝"/>
        </w:rPr>
      </w:pPr>
    </w:p>
    <w:tbl>
      <w:tblPr>
        <w:tblW w:w="9612" w:type="dxa"/>
        <w:tblInd w:w="108" w:type="dxa"/>
        <w:tblLook w:val="01E0" w:firstRow="1" w:lastRow="1" w:firstColumn="1" w:lastColumn="1" w:noHBand="0" w:noVBand="0"/>
      </w:tblPr>
      <w:tblGrid>
        <w:gridCol w:w="9612"/>
      </w:tblGrid>
      <w:tr w:rsidR="007C5DE8" w:rsidRPr="00386F50" w14:paraId="31A799A3" w14:textId="77777777" w:rsidTr="00386F50">
        <w:tc>
          <w:tcPr>
            <w:tcW w:w="9612" w:type="dxa"/>
            <w:shd w:val="clear" w:color="auto" w:fill="auto"/>
          </w:tcPr>
          <w:p w14:paraId="4A8068DE" w14:textId="77777777" w:rsidR="007C5DE8" w:rsidRPr="00386F50" w:rsidRDefault="00C94477" w:rsidP="00386F50">
            <w:pPr>
              <w:spacing w:line="360" w:lineRule="exact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（意見書の趣旨を記入してください。）</w:t>
            </w:r>
          </w:p>
          <w:p w14:paraId="3B43EEA8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38276CFC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5B8CE419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47178A25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6D1B78F7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51FC9F87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6380EB5D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63D22926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108172E5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512177BC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0BFB3826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3FA5BCE8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544CE579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250C40F4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62249CFE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05BDC222" w14:textId="77777777" w:rsidR="007C5DE8" w:rsidRPr="00C94477" w:rsidRDefault="007C5DE8" w:rsidP="007C5DE8">
      <w:pPr>
        <w:spacing w:line="360" w:lineRule="exact"/>
        <w:jc w:val="center"/>
        <w:rPr>
          <w:rFonts w:ascii="ＭＳ 明朝" w:hAnsi="ＭＳ 明朝"/>
        </w:rPr>
      </w:pPr>
    </w:p>
    <w:p w14:paraId="5BCD4381" w14:textId="77777777" w:rsidR="007C5DE8" w:rsidRPr="00C94477" w:rsidRDefault="007C5DE8" w:rsidP="007C5DE8">
      <w:pPr>
        <w:spacing w:line="360" w:lineRule="exact"/>
        <w:jc w:val="center"/>
        <w:rPr>
          <w:rFonts w:ascii="ＭＳ 明朝" w:hAnsi="ＭＳ 明朝"/>
        </w:rPr>
      </w:pPr>
      <w:r w:rsidRPr="00C94477">
        <w:rPr>
          <w:rFonts w:ascii="ＭＳ 明朝" w:hAnsi="ＭＳ 明朝" w:hint="eastAsia"/>
        </w:rPr>
        <w:t>記</w:t>
      </w:r>
    </w:p>
    <w:p w14:paraId="6CA38BB2" w14:textId="77777777" w:rsidR="007C5DE8" w:rsidRPr="00C94477" w:rsidRDefault="007C5DE8" w:rsidP="007C5DE8">
      <w:pPr>
        <w:spacing w:line="360" w:lineRule="exact"/>
        <w:rPr>
          <w:rFonts w:ascii="ＭＳ 明朝" w:hAnsi="ＭＳ 明朝"/>
        </w:rPr>
      </w:pPr>
    </w:p>
    <w:tbl>
      <w:tblPr>
        <w:tblW w:w="96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4"/>
        <w:gridCol w:w="9178"/>
      </w:tblGrid>
      <w:tr w:rsidR="007C5DE8" w:rsidRPr="00386F50" w14:paraId="7BF003F3" w14:textId="77777777" w:rsidTr="00386F50">
        <w:tc>
          <w:tcPr>
            <w:tcW w:w="434" w:type="dxa"/>
            <w:shd w:val="clear" w:color="auto" w:fill="auto"/>
          </w:tcPr>
          <w:p w14:paraId="593311B7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9178" w:type="dxa"/>
            <w:shd w:val="clear" w:color="auto" w:fill="auto"/>
          </w:tcPr>
          <w:p w14:paraId="173B829C" w14:textId="77777777" w:rsidR="007C5DE8" w:rsidRPr="00386F50" w:rsidRDefault="007533C9" w:rsidP="00386F50">
            <w:pPr>
              <w:spacing w:line="360" w:lineRule="exact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（要望項目を記入してください。）</w:t>
            </w:r>
          </w:p>
          <w:p w14:paraId="610E4814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C5DE8" w:rsidRPr="00386F50" w14:paraId="14770AC4" w14:textId="77777777" w:rsidTr="00386F50">
        <w:tc>
          <w:tcPr>
            <w:tcW w:w="434" w:type="dxa"/>
            <w:shd w:val="clear" w:color="auto" w:fill="auto"/>
          </w:tcPr>
          <w:p w14:paraId="41D47591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9178" w:type="dxa"/>
            <w:shd w:val="clear" w:color="auto" w:fill="auto"/>
          </w:tcPr>
          <w:p w14:paraId="0EAF11EC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6D4F40D5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7C5DE8" w:rsidRPr="00386F50" w14:paraId="2963AAED" w14:textId="77777777" w:rsidTr="00386F50">
        <w:tc>
          <w:tcPr>
            <w:tcW w:w="434" w:type="dxa"/>
            <w:shd w:val="clear" w:color="auto" w:fill="auto"/>
          </w:tcPr>
          <w:p w14:paraId="35E4BD85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9178" w:type="dxa"/>
            <w:shd w:val="clear" w:color="auto" w:fill="auto"/>
          </w:tcPr>
          <w:p w14:paraId="234779A0" w14:textId="77777777" w:rsidR="007C5DE8" w:rsidRPr="00386F50" w:rsidRDefault="007C5DE8" w:rsidP="00386F50">
            <w:pPr>
              <w:spacing w:line="360" w:lineRule="exact"/>
              <w:rPr>
                <w:rFonts w:ascii="ＭＳ 明朝" w:hAnsi="ＭＳ 明朝"/>
              </w:rPr>
            </w:pPr>
          </w:p>
          <w:p w14:paraId="0811AE98" w14:textId="77777777" w:rsidR="00C94477" w:rsidRPr="00386F50" w:rsidRDefault="00C94477" w:rsidP="00386F50">
            <w:pPr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14AD22F" w14:textId="77777777" w:rsidR="008B4E64" w:rsidRDefault="008B4E64" w:rsidP="00C94477">
      <w:pPr>
        <w:ind w:firstLineChars="98" w:firstLine="272"/>
        <w:rPr>
          <w:rFonts w:ascii="ＭＳ 明朝" w:hAnsi="ＭＳ 明朝"/>
        </w:rPr>
      </w:pPr>
    </w:p>
    <w:p w14:paraId="6FA1184B" w14:textId="5353CF76" w:rsidR="007C5DE8" w:rsidRPr="00C94477" w:rsidRDefault="007C5DE8" w:rsidP="00C94477">
      <w:pPr>
        <w:ind w:firstLineChars="98" w:firstLine="272"/>
        <w:rPr>
          <w:rFonts w:ascii="ＭＳ 明朝" w:hAnsi="ＭＳ 明朝"/>
        </w:rPr>
      </w:pPr>
      <w:r w:rsidRPr="00C94477">
        <w:rPr>
          <w:rFonts w:ascii="ＭＳ 明朝" w:hAnsi="ＭＳ 明朝" w:hint="eastAsia"/>
        </w:rPr>
        <w:t>以上，地方自治法第９９条の規定により意見書を提出する。</w:t>
      </w:r>
    </w:p>
    <w:p w14:paraId="122DD90E" w14:textId="77777777" w:rsidR="007C5DE8" w:rsidRPr="00C94477" w:rsidRDefault="007C5DE8" w:rsidP="007C5DE8">
      <w:pPr>
        <w:rPr>
          <w:rFonts w:ascii="ＭＳ 明朝" w:hAnsi="ＭＳ 明朝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530"/>
      </w:tblGrid>
      <w:tr w:rsidR="004F5DB3" w:rsidRPr="00386F50" w14:paraId="27AE669B" w14:textId="77777777" w:rsidTr="001775DF">
        <w:tc>
          <w:tcPr>
            <w:tcW w:w="9530" w:type="dxa"/>
            <w:shd w:val="clear" w:color="auto" w:fill="auto"/>
          </w:tcPr>
          <w:p w14:paraId="03EC9F78" w14:textId="77777777" w:rsidR="004F5DB3" w:rsidRPr="00386F50" w:rsidRDefault="00253BAE" w:rsidP="008B4E64">
            <w:pPr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令和</w:t>
            </w:r>
            <w:r w:rsidR="004F5DB3" w:rsidRPr="00386F50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100F95B6" w14:textId="77777777" w:rsidR="001775DF" w:rsidRPr="00C94477" w:rsidRDefault="001775DF" w:rsidP="001775DF">
      <w:pPr>
        <w:wordWrap w:val="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高萩</w:t>
      </w:r>
      <w:r w:rsidRPr="00C94477">
        <w:rPr>
          <w:rFonts w:ascii="ＭＳ 明朝" w:hAnsi="ＭＳ 明朝" w:hint="eastAsia"/>
          <w:lang w:eastAsia="zh-TW"/>
        </w:rPr>
        <w:t xml:space="preserve">市議会議長　　</w:t>
      </w:r>
      <w:r>
        <w:rPr>
          <w:rFonts w:ascii="ＭＳ 明朝" w:hAnsi="ＭＳ 明朝" w:hint="eastAsia"/>
        </w:rPr>
        <w:t>○○　○○</w:t>
      </w:r>
      <w:r w:rsidRPr="00C94477">
        <w:rPr>
          <w:rFonts w:ascii="ＭＳ 明朝" w:hAnsi="ＭＳ 明朝" w:hint="eastAsia"/>
        </w:rPr>
        <w:t xml:space="preserve">　</w:t>
      </w:r>
    </w:p>
    <w:p w14:paraId="68A321FF" w14:textId="77777777" w:rsidR="007C5DE8" w:rsidRPr="001775DF" w:rsidRDefault="007C5DE8" w:rsidP="007C5DE8">
      <w:pPr>
        <w:rPr>
          <w:rFonts w:ascii="ＭＳ 明朝" w:hAnsi="ＭＳ 明朝"/>
        </w:rPr>
      </w:pPr>
    </w:p>
    <w:tbl>
      <w:tblPr>
        <w:tblW w:w="0" w:type="auto"/>
        <w:tblInd w:w="642" w:type="dxa"/>
        <w:tblLook w:val="01E0" w:firstRow="1" w:lastRow="1" w:firstColumn="1" w:lastColumn="1" w:noHBand="0" w:noVBand="0"/>
      </w:tblPr>
      <w:tblGrid>
        <w:gridCol w:w="2937"/>
      </w:tblGrid>
      <w:tr w:rsidR="00A76BD8" w:rsidRPr="00386F50" w14:paraId="49ED96EE" w14:textId="77777777" w:rsidTr="00386F50">
        <w:tc>
          <w:tcPr>
            <w:tcW w:w="2937" w:type="dxa"/>
            <w:shd w:val="clear" w:color="auto" w:fill="auto"/>
          </w:tcPr>
          <w:p w14:paraId="555C1DBC" w14:textId="2940CA76" w:rsidR="00A76BD8" w:rsidRPr="00386F50" w:rsidRDefault="00BF7AA8" w:rsidP="007C5DE8">
            <w:pPr>
              <w:rPr>
                <w:rFonts w:ascii="ＭＳ 明朝" w:hAnsi="ＭＳ 明朝"/>
              </w:rPr>
            </w:pPr>
            <w:r w:rsidRPr="00386F50">
              <w:rPr>
                <w:rFonts w:ascii="ＭＳ 明朝" w:hAnsi="ＭＳ 明朝" w:hint="eastAsia"/>
              </w:rPr>
              <w:t>（提出先大臣を記入）</w:t>
            </w:r>
          </w:p>
        </w:tc>
      </w:tr>
      <w:tr w:rsidR="00A76BD8" w:rsidRPr="00386F50" w14:paraId="0ABECAFD" w14:textId="77777777" w:rsidTr="00386F50">
        <w:tc>
          <w:tcPr>
            <w:tcW w:w="2937" w:type="dxa"/>
            <w:shd w:val="clear" w:color="auto" w:fill="auto"/>
          </w:tcPr>
          <w:p w14:paraId="3AC3F5F0" w14:textId="78C9754A" w:rsidR="00A76BD8" w:rsidRPr="00386F50" w:rsidRDefault="00BF7AA8" w:rsidP="007C5D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　大臣</w:t>
            </w:r>
          </w:p>
        </w:tc>
      </w:tr>
      <w:tr w:rsidR="00A76BD8" w:rsidRPr="00386F50" w14:paraId="7F14BDA5" w14:textId="77777777" w:rsidTr="00386F50">
        <w:tc>
          <w:tcPr>
            <w:tcW w:w="2937" w:type="dxa"/>
            <w:shd w:val="clear" w:color="auto" w:fill="auto"/>
          </w:tcPr>
          <w:p w14:paraId="547DF45F" w14:textId="01F0E0E3" w:rsidR="00A76BD8" w:rsidRPr="00386F50" w:rsidRDefault="00BF7AA8" w:rsidP="007C5D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〇〇　大臣</w:t>
            </w:r>
          </w:p>
        </w:tc>
      </w:tr>
      <w:tr w:rsidR="00A76BD8" w:rsidRPr="00386F50" w14:paraId="29EF82E1" w14:textId="77777777" w:rsidTr="00386F50">
        <w:tc>
          <w:tcPr>
            <w:tcW w:w="2937" w:type="dxa"/>
            <w:shd w:val="clear" w:color="auto" w:fill="auto"/>
          </w:tcPr>
          <w:p w14:paraId="59BC5AAD" w14:textId="1144C2F0" w:rsidR="00A76BD8" w:rsidRPr="00386F50" w:rsidRDefault="00A76BD8" w:rsidP="007C5DE8">
            <w:pPr>
              <w:rPr>
                <w:rFonts w:ascii="ＭＳ 明朝" w:hAnsi="ＭＳ 明朝"/>
              </w:rPr>
            </w:pPr>
          </w:p>
        </w:tc>
      </w:tr>
    </w:tbl>
    <w:p w14:paraId="1FAC8032" w14:textId="2FF6C28C" w:rsidR="007C5DE8" w:rsidRPr="00C94477" w:rsidRDefault="007C5DE8" w:rsidP="00C94477">
      <w:pPr>
        <w:wordWrap w:val="0"/>
        <w:jc w:val="right"/>
        <w:rPr>
          <w:rFonts w:ascii="ＭＳ 明朝" w:hAnsi="ＭＳ 明朝"/>
        </w:rPr>
      </w:pPr>
    </w:p>
    <w:sectPr w:rsidR="007C5DE8" w:rsidRPr="00C94477" w:rsidSect="00CE2B7E">
      <w:pgSz w:w="11906" w:h="16838" w:code="9"/>
      <w:pgMar w:top="1134" w:right="1134" w:bottom="1134" w:left="1134" w:header="851" w:footer="992" w:gutter="0"/>
      <w:cols w:space="425"/>
      <w:docGrid w:type="linesAndChars" w:linePitch="408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3F9F" w14:textId="77777777" w:rsidR="00386F50" w:rsidRDefault="00386F50" w:rsidP="00253BAE">
      <w:r>
        <w:separator/>
      </w:r>
    </w:p>
  </w:endnote>
  <w:endnote w:type="continuationSeparator" w:id="0">
    <w:p w14:paraId="2B3223DC" w14:textId="77777777" w:rsidR="00386F50" w:rsidRDefault="00386F50" w:rsidP="00253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1092" w14:textId="77777777" w:rsidR="00386F50" w:rsidRDefault="00386F50" w:rsidP="00253BAE">
      <w:r>
        <w:separator/>
      </w:r>
    </w:p>
  </w:footnote>
  <w:footnote w:type="continuationSeparator" w:id="0">
    <w:p w14:paraId="2CBAE671" w14:textId="77777777" w:rsidR="00386F50" w:rsidRDefault="00386F50" w:rsidP="00253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84C09"/>
    <w:multiLevelType w:val="hybridMultilevel"/>
    <w:tmpl w:val="DFECFBC2"/>
    <w:lvl w:ilvl="0" w:tplc="9918DAA8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D6622C"/>
    <w:multiLevelType w:val="hybridMultilevel"/>
    <w:tmpl w:val="5546F1D0"/>
    <w:lvl w:ilvl="0" w:tplc="0EC041A2">
      <w:numFmt w:val="bullet"/>
      <w:lvlText w:val="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1189601">
    <w:abstractNumId w:val="0"/>
  </w:num>
  <w:num w:numId="2" w16cid:durableId="128464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5B"/>
    <w:rsid w:val="00002053"/>
    <w:rsid w:val="00002BF1"/>
    <w:rsid w:val="0005364E"/>
    <w:rsid w:val="00066239"/>
    <w:rsid w:val="000C2DEA"/>
    <w:rsid w:val="000D597D"/>
    <w:rsid w:val="0014332F"/>
    <w:rsid w:val="001775DF"/>
    <w:rsid w:val="001874B2"/>
    <w:rsid w:val="002375BA"/>
    <w:rsid w:val="00247E3E"/>
    <w:rsid w:val="00253BAE"/>
    <w:rsid w:val="002C6E65"/>
    <w:rsid w:val="002D18B9"/>
    <w:rsid w:val="002E7AF4"/>
    <w:rsid w:val="002F349E"/>
    <w:rsid w:val="002F5A49"/>
    <w:rsid w:val="00315171"/>
    <w:rsid w:val="00386F50"/>
    <w:rsid w:val="003B5ACC"/>
    <w:rsid w:val="003C0603"/>
    <w:rsid w:val="00412885"/>
    <w:rsid w:val="00446754"/>
    <w:rsid w:val="004F5DB3"/>
    <w:rsid w:val="00521C43"/>
    <w:rsid w:val="00580895"/>
    <w:rsid w:val="005879E1"/>
    <w:rsid w:val="00597B5B"/>
    <w:rsid w:val="00672010"/>
    <w:rsid w:val="00695FA6"/>
    <w:rsid w:val="006B594A"/>
    <w:rsid w:val="007533C9"/>
    <w:rsid w:val="00777478"/>
    <w:rsid w:val="00786771"/>
    <w:rsid w:val="007C5DE8"/>
    <w:rsid w:val="008348F2"/>
    <w:rsid w:val="00841AAA"/>
    <w:rsid w:val="008B4E64"/>
    <w:rsid w:val="009D7B84"/>
    <w:rsid w:val="00A76BD8"/>
    <w:rsid w:val="00AA09F4"/>
    <w:rsid w:val="00AB59D4"/>
    <w:rsid w:val="00B170A6"/>
    <w:rsid w:val="00B52FA1"/>
    <w:rsid w:val="00BF7AA8"/>
    <w:rsid w:val="00C50736"/>
    <w:rsid w:val="00C63AD3"/>
    <w:rsid w:val="00C94477"/>
    <w:rsid w:val="00CD48AC"/>
    <w:rsid w:val="00CE2B7E"/>
    <w:rsid w:val="00E20781"/>
    <w:rsid w:val="00E236EA"/>
    <w:rsid w:val="00E52A48"/>
    <w:rsid w:val="00EB2D94"/>
    <w:rsid w:val="00EF2AC6"/>
    <w:rsid w:val="00EF3FD1"/>
    <w:rsid w:val="00F9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67CD2D"/>
  <w15:chartTrackingRefBased/>
  <w15:docId w15:val="{7B42EB20-7898-49CC-B9F8-8B0F84F4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5DF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qFormat/>
    <w:rsid w:val="00597B5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97B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txtfff1">
    <w:name w:val="txt_fff1"/>
    <w:rsid w:val="00841AAA"/>
    <w:rPr>
      <w:color w:val="FFFFFF"/>
      <w:sz w:val="19"/>
      <w:szCs w:val="19"/>
    </w:rPr>
  </w:style>
  <w:style w:type="character" w:customStyle="1" w:styleId="itemtitle">
    <w:name w:val="itemtitle"/>
    <w:basedOn w:val="a0"/>
    <w:rsid w:val="00B52FA1"/>
  </w:style>
  <w:style w:type="character" w:customStyle="1" w:styleId="itempostdate">
    <w:name w:val="itempostdate"/>
    <w:basedOn w:val="a0"/>
    <w:rsid w:val="00B52FA1"/>
  </w:style>
  <w:style w:type="paragraph" w:customStyle="1" w:styleId="itemtext">
    <w:name w:val="itemtext"/>
    <w:basedOn w:val="a"/>
    <w:rsid w:val="00B52F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Note Heading"/>
    <w:basedOn w:val="a"/>
    <w:next w:val="a"/>
    <w:rsid w:val="005879E1"/>
    <w:pPr>
      <w:jc w:val="center"/>
    </w:pPr>
    <w:rPr>
      <w:sz w:val="24"/>
    </w:rPr>
  </w:style>
  <w:style w:type="paragraph" w:styleId="a4">
    <w:name w:val="Closing"/>
    <w:basedOn w:val="a"/>
    <w:rsid w:val="005879E1"/>
    <w:pPr>
      <w:jc w:val="right"/>
    </w:pPr>
    <w:rPr>
      <w:sz w:val="24"/>
    </w:rPr>
  </w:style>
  <w:style w:type="paragraph" w:styleId="a5">
    <w:name w:val="Date"/>
    <w:basedOn w:val="a"/>
    <w:next w:val="a"/>
    <w:rsid w:val="005879E1"/>
  </w:style>
  <w:style w:type="table" w:styleId="a6">
    <w:name w:val="Table Grid"/>
    <w:basedOn w:val="a1"/>
    <w:rsid w:val="00587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3C060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3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53BAE"/>
    <w:rPr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53B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53BAE"/>
    <w:rPr>
      <w:kern w:val="2"/>
      <w:sz w:val="22"/>
      <w:szCs w:val="22"/>
    </w:rPr>
  </w:style>
  <w:style w:type="paragraph" w:styleId="ac">
    <w:name w:val="List Paragraph"/>
    <w:basedOn w:val="a"/>
    <w:uiPriority w:val="34"/>
    <w:qFormat/>
    <w:rsid w:val="001433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2418">
              <w:marLeft w:val="0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14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7328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092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339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106445\Desktop\&#12395;&#38306;&#12377;&#12427;&#35531;&#3900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に関する請願.dot</Template>
  <TotalTime>33</TotalTime>
  <Pages>2</Pages>
  <Words>225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○○○○○○○○○○○○○○○に関する請願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URJ7Q7040</cp:lastModifiedBy>
  <cp:revision>7</cp:revision>
  <cp:lastPrinted>2025-10-03T06:44:00Z</cp:lastPrinted>
  <dcterms:created xsi:type="dcterms:W3CDTF">2023-09-27T06:17:00Z</dcterms:created>
  <dcterms:modified xsi:type="dcterms:W3CDTF">2025-10-06T00:42:00Z</dcterms:modified>
</cp:coreProperties>
</file>